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95665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E5F3" w14:textId="77777777" w:rsidR="00FB19E3" w:rsidRDefault="00FB19E3">
      <w:r>
        <w:separator/>
      </w:r>
    </w:p>
  </w:endnote>
  <w:endnote w:type="continuationSeparator" w:id="0">
    <w:p w14:paraId="794CB365" w14:textId="77777777" w:rsidR="00FB19E3" w:rsidRDefault="00F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8F82F3" w14:textId="77777777" w:rsidR="00E11988" w:rsidRDefault="00E119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0A4C5F" w14:textId="77777777" w:rsidR="00E11988" w:rsidRDefault="00E119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BC78EC" w14:textId="77777777" w:rsidR="00324A9B" w:rsidRPr="002F5F60" w:rsidRDefault="00324A9B" w:rsidP="00324A9B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5277C7DB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019DF" w14:textId="77777777" w:rsidR="00FB19E3" w:rsidRDefault="00FB19E3">
      <w:r>
        <w:separator/>
      </w:r>
    </w:p>
  </w:footnote>
  <w:footnote w:type="continuationSeparator" w:id="0">
    <w:p w14:paraId="6F88007A" w14:textId="77777777" w:rsidR="00FB19E3" w:rsidRDefault="00FB19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A8411E" w14:textId="77777777" w:rsidR="00E11988" w:rsidRDefault="00E119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6A6996F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3323DC96" wp14:editId="01D243B5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89CDD6" w14:textId="77777777" w:rsidR="00A804B0" w:rsidRPr="00074035" w:rsidRDefault="00FB19E3" w:rsidP="00430311">
    <w:pPr>
      <w:pStyle w:val="Header"/>
      <w:spacing w:after="60"/>
    </w:pPr>
    <w:r>
      <w:rPr>
        <w:noProof/>
      </w:rPr>
      <w:pict w14:anchorId="7A7C28BA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4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29B718D0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2A5E47">
                  <w:rPr>
                    <w:rFonts w:ascii="Proxima Nova Rg" w:hAnsi="Proxima Nova Rg" w:cs="Arial"/>
                    <w:b/>
                  </w:rPr>
                  <w:t xml:space="preserve">Service </w:t>
                </w:r>
                <w:r w:rsidR="00350B3A" w:rsidRPr="009A7653">
                  <w:rPr>
                    <w:rFonts w:ascii="Proxima Nova Rg" w:hAnsi="Proxima Nova Rg" w:cs="Arial"/>
                    <w:b/>
                  </w:rPr>
                  <w:t>Group</w:t>
                </w:r>
              </w:p>
              <w:p w14:paraId="703FA5F2" w14:textId="77777777" w:rsidR="0049131F" w:rsidRPr="009A7653" w:rsidRDefault="002A5E47" w:rsidP="002A5E47">
                <w:pPr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D57635">
                  <w:rPr>
                    <w:rFonts w:ascii="Proxima Nova Rg" w:hAnsi="Proxima Nova Rg" w:cs="Arial"/>
                    <w:sz w:val="16"/>
                    <w:szCs w:val="16"/>
                  </w:rPr>
                  <w:t>8545 Commodity Circle, Orlando, Florida - U.S.A.  Phone: (407) 370-</w:t>
                </w:r>
                <w:proofErr w:type="gramStart"/>
                <w:r w:rsidRPr="00D57635">
                  <w:rPr>
                    <w:rFonts w:ascii="Proxima Nova Rg" w:hAnsi="Proxima Nova Rg" w:cs="Arial"/>
                    <w:sz w:val="16"/>
                    <w:szCs w:val="16"/>
                  </w:rPr>
                  <w:t>3301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Pr="00D57635">
                  <w:rPr>
                    <w:rFonts w:ascii="Proxima Nova Rg" w:hAnsi="Proxima Nova Rg" w:cs="Arial"/>
                    <w:sz w:val="16"/>
                    <w:szCs w:val="16"/>
                  </w:rPr>
                  <w:t xml:space="preserve"> Fax: (407) 370-3399</w:t>
                </w:r>
              </w:p>
            </w:txbxContent>
          </v:textbox>
        </v:shape>
      </w:pict>
    </w:r>
    <w:r>
      <w:rPr>
        <w:noProof/>
      </w:rPr>
      <w:pict w14:anchorId="08336DB3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38041577" wp14:editId="0FB83ADE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3BAA5DB0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C0EAD"/>
    <w:rsid w:val="000F2DCF"/>
    <w:rsid w:val="00111F60"/>
    <w:rsid w:val="00164747"/>
    <w:rsid w:val="001C0AAF"/>
    <w:rsid w:val="00205EEF"/>
    <w:rsid w:val="00290EA7"/>
    <w:rsid w:val="002A5E47"/>
    <w:rsid w:val="00324A9B"/>
    <w:rsid w:val="003426FE"/>
    <w:rsid w:val="00346E5F"/>
    <w:rsid w:val="00350B3A"/>
    <w:rsid w:val="003810A5"/>
    <w:rsid w:val="003B71BF"/>
    <w:rsid w:val="0041138B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63C57"/>
    <w:rsid w:val="00590911"/>
    <w:rsid w:val="005A6B8E"/>
    <w:rsid w:val="005B3017"/>
    <w:rsid w:val="005E7A9E"/>
    <w:rsid w:val="006003D6"/>
    <w:rsid w:val="00624633"/>
    <w:rsid w:val="00641299"/>
    <w:rsid w:val="006764AC"/>
    <w:rsid w:val="006A7CE7"/>
    <w:rsid w:val="006F5461"/>
    <w:rsid w:val="006F744F"/>
    <w:rsid w:val="00731E30"/>
    <w:rsid w:val="00736C6E"/>
    <w:rsid w:val="00772808"/>
    <w:rsid w:val="00772BD0"/>
    <w:rsid w:val="007A2F16"/>
    <w:rsid w:val="007A506B"/>
    <w:rsid w:val="007A60F0"/>
    <w:rsid w:val="007E2ED5"/>
    <w:rsid w:val="007F3477"/>
    <w:rsid w:val="00821430"/>
    <w:rsid w:val="008475AE"/>
    <w:rsid w:val="00874439"/>
    <w:rsid w:val="00884297"/>
    <w:rsid w:val="00887F22"/>
    <w:rsid w:val="008A0604"/>
    <w:rsid w:val="008B375A"/>
    <w:rsid w:val="008D7E63"/>
    <w:rsid w:val="0094279F"/>
    <w:rsid w:val="00972D62"/>
    <w:rsid w:val="00972FE5"/>
    <w:rsid w:val="0097343E"/>
    <w:rsid w:val="00982D41"/>
    <w:rsid w:val="00984DD8"/>
    <w:rsid w:val="0098789F"/>
    <w:rsid w:val="009918CF"/>
    <w:rsid w:val="009A7653"/>
    <w:rsid w:val="009C79DB"/>
    <w:rsid w:val="009E46A8"/>
    <w:rsid w:val="009E788C"/>
    <w:rsid w:val="00A44603"/>
    <w:rsid w:val="00A7771A"/>
    <w:rsid w:val="00A804B0"/>
    <w:rsid w:val="00AD55AB"/>
    <w:rsid w:val="00AF00B7"/>
    <w:rsid w:val="00B76CCF"/>
    <w:rsid w:val="00BB5CBA"/>
    <w:rsid w:val="00BC0EDE"/>
    <w:rsid w:val="00BE1292"/>
    <w:rsid w:val="00C22955"/>
    <w:rsid w:val="00C436F7"/>
    <w:rsid w:val="00D44D6D"/>
    <w:rsid w:val="00D72E08"/>
    <w:rsid w:val="00DA274C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B19E3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591782F"/>
  <w15:docId w15:val="{EDEB2DBA-A806-436F-9A75-B13FF0B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324A9B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6</cp:revision>
  <cp:lastPrinted>2016-07-27T15:10:00Z</cp:lastPrinted>
  <dcterms:created xsi:type="dcterms:W3CDTF">2016-08-10T17:20:00Z</dcterms:created>
  <dcterms:modified xsi:type="dcterms:W3CDTF">2019-04-08T17:11:00Z</dcterms:modified>
</cp:coreProperties>
</file>